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B5" w:rsidRPr="003139F9" w:rsidRDefault="00E76D10" w:rsidP="00FA3FB5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HRH </w:t>
      </w:r>
      <w:r w:rsidR="00FA3FB5" w:rsidRPr="0097072C">
        <w:rPr>
          <w:rFonts w:asciiTheme="minorHAnsi" w:hAnsiTheme="minorHAnsi"/>
        </w:rPr>
        <w:t xml:space="preserve">The Prince of Wales Sustainability Fellowship Programme – </w:t>
      </w:r>
      <w:r w:rsidR="003139F9">
        <w:rPr>
          <w:rFonts w:asciiTheme="minorHAnsi" w:hAnsiTheme="minorHAnsi"/>
        </w:rPr>
        <w:t>Research Proposal Template</w:t>
      </w:r>
    </w:p>
    <w:p w:rsidR="00FA3FB5" w:rsidRDefault="00FA3FB5" w:rsidP="00FA3FB5">
      <w:r w:rsidRPr="0097072C">
        <w:t xml:space="preserve">Scheme details: </w:t>
      </w:r>
      <w:hyperlink r:id="rId5" w:history="1">
        <w:r w:rsidRPr="008B6071">
          <w:rPr>
            <w:rStyle w:val="Hyperlink"/>
            <w:color w:val="0070C0"/>
          </w:rPr>
          <w:t>THE PRINCE OF WALES GLOBAL SUSTAINABILITY FELLOWSHIP PROGRAMME</w:t>
        </w:r>
      </w:hyperlink>
      <w:r w:rsidRPr="0097072C">
        <w:t xml:space="preserve"> </w:t>
      </w:r>
    </w:p>
    <w:p w:rsidR="00255177" w:rsidRPr="0097072C" w:rsidRDefault="00255177" w:rsidP="00FA3FB5">
      <w:pPr>
        <w:rPr>
          <w:rFonts w:cs="Arial"/>
          <w:b/>
          <w:sz w:val="20"/>
          <w:szCs w:val="20"/>
        </w:rPr>
      </w:pPr>
    </w:p>
    <w:p w:rsidR="00FA3FB5" w:rsidRPr="0097072C" w:rsidRDefault="00261547" w:rsidP="00FA3FB5">
      <w:pPr>
        <w:rPr>
          <w:rFonts w:cs="Arial"/>
          <w:b/>
        </w:rPr>
      </w:pPr>
      <w:r>
        <w:rPr>
          <w:rFonts w:cs="Arial"/>
          <w:b/>
        </w:rPr>
        <w:t>Appointment and expenditures:</w:t>
      </w:r>
    </w:p>
    <w:p w:rsidR="00FA3FB5" w:rsidRPr="003139F9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  <w:r w:rsidRPr="003139F9">
        <w:rPr>
          <w:rFonts w:cs="Arial"/>
        </w:rPr>
        <w:t xml:space="preserve">Please indicate your preferred form of appointment: </w:t>
      </w:r>
    </w:p>
    <w:p w:rsidR="003D3464" w:rsidRDefault="003D3464" w:rsidP="009D6F49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</w:p>
    <w:p w:rsidR="009D6F49" w:rsidRDefault="00A81E68" w:rsidP="009D6F49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  <w:r w:rsidRPr="00A81E68">
        <w:rPr>
          <w:rFonts w:cs="Arial"/>
          <w:b/>
        </w:rPr>
        <w:t>Research Associate</w:t>
      </w:r>
      <w:r>
        <w:rPr>
          <w:rFonts w:cs="Arial"/>
        </w:rPr>
        <w:t xml:space="preserve">: Full-time </w:t>
      </w:r>
      <w:r w:rsidR="00FA3FB5" w:rsidRPr="0097072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1408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FB5" w:rsidRPr="0097072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A3FB5" w:rsidRPr="0097072C">
        <w:rPr>
          <w:rFonts w:cs="Arial"/>
          <w:b/>
        </w:rPr>
        <w:t xml:space="preserve"> </w:t>
      </w:r>
      <w:r w:rsidR="009D6F49">
        <w:rPr>
          <w:rFonts w:cs="Arial"/>
          <w:b/>
        </w:rPr>
        <w:t xml:space="preserve"> </w:t>
      </w:r>
      <w:r w:rsidR="009D6F49">
        <w:rPr>
          <w:rFonts w:cs="Arial"/>
          <w:b/>
        </w:rPr>
        <w:tab/>
        <w:t xml:space="preserve">or </w:t>
      </w:r>
      <w:r w:rsidR="009D6F49">
        <w:rPr>
          <w:rFonts w:cs="Arial"/>
          <w:b/>
        </w:rPr>
        <w:tab/>
      </w:r>
      <w:r>
        <w:rPr>
          <w:rFonts w:cs="Arial"/>
        </w:rPr>
        <w:t>80% FTE</w:t>
      </w:r>
      <w:r w:rsidR="009D6F49" w:rsidRPr="0097072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54942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F49" w:rsidRPr="0097072C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:rsidR="00A81E68" w:rsidRDefault="00A81E68" w:rsidP="00261547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9D6F49" w:rsidRDefault="00A81E68" w:rsidP="00261547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  <w:r w:rsidRPr="00A81E68">
        <w:rPr>
          <w:rFonts w:cs="Arial"/>
          <w:b/>
        </w:rPr>
        <w:t xml:space="preserve">Senior Research Associate: </w:t>
      </w:r>
      <w:r w:rsidRPr="00A81E68">
        <w:rPr>
          <w:rFonts w:cs="Arial"/>
        </w:rPr>
        <w:t>Full-time</w:t>
      </w:r>
      <w:r>
        <w:rPr>
          <w:rFonts w:cs="Arial"/>
        </w:rPr>
        <w:t xml:space="preserve"> </w:t>
      </w:r>
      <w:r w:rsidRPr="0097072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54110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72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7072C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or </w:t>
      </w:r>
      <w:r>
        <w:rPr>
          <w:rFonts w:cs="Arial"/>
          <w:b/>
        </w:rPr>
        <w:tab/>
      </w:r>
      <w:r>
        <w:rPr>
          <w:rFonts w:cs="Arial"/>
        </w:rPr>
        <w:t xml:space="preserve">80% FTE </w:t>
      </w:r>
      <w:sdt>
        <w:sdtPr>
          <w:rPr>
            <w:rFonts w:cs="Arial"/>
            <w:b/>
          </w:rPr>
          <w:id w:val="75617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72C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:rsidR="00A81E68" w:rsidRDefault="00A81E68" w:rsidP="00261547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</w:p>
    <w:p w:rsidR="00FA3FB5" w:rsidRDefault="00261547" w:rsidP="00261547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  <w:r w:rsidRPr="00261547">
        <w:rPr>
          <w:rFonts w:cs="Arial"/>
        </w:rPr>
        <w:t>Alternative form of appointment</w:t>
      </w:r>
      <w:r>
        <w:rPr>
          <w:rFonts w:cs="Arial"/>
        </w:rPr>
        <w:t xml:space="preserve"> (e.g. secondment)</w:t>
      </w:r>
      <w:r w:rsidRPr="0097072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4539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72C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:rsidR="00494D06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94D06" w:rsidRPr="0097072C" w:rsidRDefault="00494D06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>Proposal details</w:t>
      </w:r>
    </w:p>
    <w:p w:rsidR="00494D06" w:rsidRPr="00494D06" w:rsidRDefault="00494D06" w:rsidP="00FA3FB5">
      <w:pPr>
        <w:rPr>
          <w:rFonts w:cs="Arial"/>
          <w:i/>
        </w:rPr>
      </w:pPr>
      <w:r>
        <w:rPr>
          <w:rFonts w:cs="Arial"/>
          <w:i/>
        </w:rPr>
        <w:t>Please note that your proposal will be assessed against three main criteria (i) relevance to the defi</w:t>
      </w:r>
      <w:r w:rsidR="003139F9">
        <w:rPr>
          <w:rFonts w:cs="Arial"/>
          <w:i/>
        </w:rPr>
        <w:t>ned topic (ii) quality of impact, focus, and methods (iii) feasibility</w:t>
      </w:r>
    </w:p>
    <w:p w:rsidR="00494D06" w:rsidRDefault="00494D06" w:rsidP="00FA3FB5">
      <w:pPr>
        <w:rPr>
          <w:rFonts w:cs="Arial"/>
          <w:b/>
        </w:rPr>
      </w:pPr>
    </w:p>
    <w:p w:rsidR="001443B0" w:rsidRDefault="00261547" w:rsidP="00261547">
      <w:pPr>
        <w:rPr>
          <w:rFonts w:cs="Arial"/>
        </w:rPr>
      </w:pPr>
      <w:r w:rsidRPr="003139F9">
        <w:rPr>
          <w:rFonts w:cs="Arial"/>
          <w:b/>
        </w:rPr>
        <w:t>Fellowship</w:t>
      </w:r>
      <w:r w:rsidR="001443B0">
        <w:rPr>
          <w:rFonts w:cs="Arial"/>
          <w:b/>
        </w:rPr>
        <w:t>:</w:t>
      </w:r>
      <w:r w:rsidRPr="003139F9">
        <w:rPr>
          <w:rFonts w:cs="Arial"/>
        </w:rPr>
        <w:t xml:space="preserve"> </w:t>
      </w:r>
    </w:p>
    <w:p w:rsidR="00261547" w:rsidRPr="001443B0" w:rsidRDefault="00261547" w:rsidP="00261547">
      <w:pPr>
        <w:rPr>
          <w:rFonts w:cs="Arial"/>
        </w:rPr>
      </w:pPr>
      <w:r w:rsidRPr="003139F9">
        <w:rPr>
          <w:rFonts w:cs="Arial"/>
        </w:rPr>
        <w:t>(</w:t>
      </w:r>
      <w:r w:rsidRPr="001443B0">
        <w:rPr>
          <w:rFonts w:cs="Arial"/>
          <w:i/>
        </w:rPr>
        <w:t>r</w:t>
      </w:r>
      <w:r w:rsidR="003139F9" w:rsidRPr="001443B0">
        <w:rPr>
          <w:rFonts w:cs="Arial"/>
          <w:i/>
        </w:rPr>
        <w:t>esearch area to be addressed</w:t>
      </w:r>
      <w:r w:rsidR="001443B0" w:rsidRPr="001443B0">
        <w:rPr>
          <w:rFonts w:cs="Arial"/>
          <w:i/>
        </w:rPr>
        <w:t xml:space="preserve"> a</w:t>
      </w:r>
      <w:r w:rsidRPr="001443B0">
        <w:rPr>
          <w:rFonts w:cs="Arial"/>
          <w:i/>
        </w:rPr>
        <w:t>s listed in the call document</w:t>
      </w:r>
      <w:r w:rsidRPr="0097072C">
        <w:rPr>
          <w:rFonts w:cs="Arial"/>
          <w:i/>
        </w:rPr>
        <w:t>)</w:t>
      </w:r>
    </w:p>
    <w:p w:rsidR="00261547" w:rsidRDefault="00261547" w:rsidP="00FA3FB5">
      <w:pPr>
        <w:rPr>
          <w:rFonts w:cs="Arial"/>
          <w:b/>
        </w:rPr>
      </w:pPr>
    </w:p>
    <w:p w:rsidR="00261547" w:rsidRPr="003139F9" w:rsidRDefault="00261547" w:rsidP="00FA3FB5">
      <w:pPr>
        <w:rPr>
          <w:rFonts w:cs="Arial"/>
        </w:rPr>
      </w:pPr>
      <w:r w:rsidRPr="003139F9">
        <w:rPr>
          <w:rFonts w:cs="Arial"/>
          <w:b/>
        </w:rPr>
        <w:t>Proposed topic/title</w:t>
      </w:r>
      <w:r w:rsidRPr="003139F9">
        <w:rPr>
          <w:rFonts w:cs="Arial"/>
        </w:rPr>
        <w:t>:</w:t>
      </w:r>
    </w:p>
    <w:p w:rsidR="00FA3FB5" w:rsidRPr="0097072C" w:rsidRDefault="00FA3FB5" w:rsidP="00FA3FB5">
      <w:pPr>
        <w:rPr>
          <w:rFonts w:cs="Arial"/>
          <w:i/>
        </w:rPr>
      </w:pPr>
    </w:p>
    <w:p w:rsidR="00FA3FB5" w:rsidRPr="003139F9" w:rsidRDefault="00FA3FB5" w:rsidP="00FA3FB5">
      <w:pPr>
        <w:jc w:val="both"/>
        <w:rPr>
          <w:rFonts w:cs="Arial"/>
          <w:i/>
        </w:rPr>
      </w:pPr>
      <w:r w:rsidRPr="003139F9">
        <w:rPr>
          <w:rFonts w:cs="Arial"/>
          <w:b/>
        </w:rPr>
        <w:t>Summary</w:t>
      </w:r>
      <w:r w:rsidRPr="003139F9">
        <w:rPr>
          <w:rFonts w:cs="Arial"/>
        </w:rPr>
        <w:t xml:space="preserve"> (100 words)</w:t>
      </w:r>
      <w:r w:rsidRPr="003139F9">
        <w:rPr>
          <w:rFonts w:cs="Arial"/>
          <w:i/>
        </w:rPr>
        <w:t xml:space="preserve"> </w:t>
      </w:r>
    </w:p>
    <w:p w:rsidR="00FA3FB5" w:rsidRPr="0097072C" w:rsidRDefault="00FA3FB5" w:rsidP="00FA3FB5">
      <w:pPr>
        <w:jc w:val="both"/>
        <w:rPr>
          <w:rFonts w:cs="Arial"/>
          <w:b/>
        </w:rPr>
      </w:pPr>
      <w:r w:rsidRPr="0097072C">
        <w:rPr>
          <w:rFonts w:cs="Arial"/>
          <w:i/>
        </w:rPr>
        <w:t>Please provide a brief summary of your proposal intended for an interdisciplinary and/or non-academic audience.</w:t>
      </w:r>
    </w:p>
    <w:p w:rsidR="00FA3FB5" w:rsidRPr="0097072C" w:rsidRDefault="00FA3FB5" w:rsidP="00FA3FB5">
      <w:pPr>
        <w:jc w:val="both"/>
        <w:rPr>
          <w:rFonts w:cs="Arial"/>
          <w:b/>
        </w:rPr>
      </w:pPr>
    </w:p>
    <w:p w:rsidR="00FA3FB5" w:rsidRPr="003139F9" w:rsidRDefault="00FA3FB5" w:rsidP="00FA3FB5">
      <w:pPr>
        <w:rPr>
          <w:rFonts w:cs="Arial"/>
        </w:rPr>
      </w:pPr>
      <w:r w:rsidRPr="003139F9">
        <w:rPr>
          <w:rFonts w:cs="Arial"/>
          <w:b/>
        </w:rPr>
        <w:t>Research Project Proposal</w:t>
      </w:r>
      <w:r w:rsidRPr="003139F9">
        <w:rPr>
          <w:rFonts w:cs="Arial"/>
        </w:rPr>
        <w:t xml:space="preserve"> (</w:t>
      </w:r>
      <w:r w:rsidR="00081277">
        <w:rPr>
          <w:rFonts w:cs="Arial"/>
        </w:rPr>
        <w:t>500-1,000</w:t>
      </w:r>
      <w:r w:rsidRPr="003139F9">
        <w:rPr>
          <w:rFonts w:cs="Arial"/>
        </w:rPr>
        <w:t xml:space="preserve"> words):</w:t>
      </w:r>
    </w:p>
    <w:p w:rsidR="00FA3FB5" w:rsidRPr="0097072C" w:rsidRDefault="00FA3FB5" w:rsidP="00FA3FB5">
      <w:pPr>
        <w:numPr>
          <w:ilvl w:val="0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 xml:space="preserve">Justification and overview of </w:t>
      </w:r>
      <w:r w:rsidR="00081277">
        <w:rPr>
          <w:rFonts w:cs="Calibri"/>
          <w:i/>
          <w:color w:val="000000"/>
        </w:rPr>
        <w:t>your outlie research idea</w:t>
      </w:r>
      <w:r w:rsidRPr="0097072C">
        <w:rPr>
          <w:rFonts w:cs="Calibri"/>
          <w:i/>
          <w:color w:val="000000"/>
        </w:rPr>
        <w:t>: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The problem focus</w:t>
      </w:r>
      <w:r w:rsidR="00081277">
        <w:rPr>
          <w:rFonts w:cs="Calibri"/>
          <w:i/>
          <w:color w:val="000000"/>
        </w:rPr>
        <w:t xml:space="preserve"> (max 100 words)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Clear aims and objectives</w:t>
      </w:r>
      <w:r w:rsidR="00081277">
        <w:rPr>
          <w:rFonts w:cs="Calibri"/>
          <w:i/>
          <w:color w:val="000000"/>
        </w:rPr>
        <w:t xml:space="preserve"> (max 100 words)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 xml:space="preserve">Proposed research approach and methods </w:t>
      </w:r>
      <w:r w:rsidR="00081277">
        <w:rPr>
          <w:rFonts w:cs="Calibri"/>
          <w:i/>
          <w:color w:val="000000"/>
        </w:rPr>
        <w:t xml:space="preserve"> (max 300 words)</w:t>
      </w:r>
    </w:p>
    <w:p w:rsidR="00FA3FB5" w:rsidRDefault="00FA3FB5" w:rsidP="00FA3FB5">
      <w:pPr>
        <w:numPr>
          <w:ilvl w:val="0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Proposed impact strategy for planned outputs</w:t>
      </w:r>
    </w:p>
    <w:p w:rsidR="00081277" w:rsidRDefault="00081277" w:rsidP="00081277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Expected deliverables and contribution (max 300 words)</w:t>
      </w:r>
    </w:p>
    <w:p w:rsidR="00081277" w:rsidRPr="008B6071" w:rsidRDefault="00081277" w:rsidP="00FA3FB5">
      <w:pPr>
        <w:numPr>
          <w:ilvl w:val="0"/>
          <w:numId w:val="1"/>
        </w:numPr>
        <w:jc w:val="both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Training and development opportunities you would seek during the Fellowship (max 200 words)</w:t>
      </w:r>
      <w:bookmarkStart w:id="0" w:name="_GoBack"/>
      <w:bookmarkEnd w:id="0"/>
    </w:p>
    <w:p w:rsidR="0059322D" w:rsidRDefault="00081277"/>
    <w:sectPr w:rsidR="0059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0D55"/>
    <w:multiLevelType w:val="hybridMultilevel"/>
    <w:tmpl w:val="53D80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B5"/>
    <w:rsid w:val="00081277"/>
    <w:rsid w:val="0011018F"/>
    <w:rsid w:val="001443B0"/>
    <w:rsid w:val="00255177"/>
    <w:rsid w:val="00261547"/>
    <w:rsid w:val="003139F9"/>
    <w:rsid w:val="003D3464"/>
    <w:rsid w:val="00494D06"/>
    <w:rsid w:val="00616657"/>
    <w:rsid w:val="008E1AB1"/>
    <w:rsid w:val="009D6F49"/>
    <w:rsid w:val="00A81E68"/>
    <w:rsid w:val="00A9255C"/>
    <w:rsid w:val="00AF054B"/>
    <w:rsid w:val="00BD4416"/>
    <w:rsid w:val="00E059F4"/>
    <w:rsid w:val="00E76D10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0D7B"/>
  <w15:chartTrackingRefBased/>
  <w15:docId w15:val="{47BFFC9A-11C6-4132-8B32-05140EB4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B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FB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bCs/>
      <w:color w:val="44546A" w:themeColor="text2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FB5"/>
    <w:rPr>
      <w:rFonts w:ascii="Calibri" w:eastAsiaTheme="majorEastAsia" w:hAnsi="Calibri" w:cstheme="majorBidi"/>
      <w:b/>
      <w:bCs/>
      <w:color w:val="44546A" w:themeColor="text2"/>
      <w:sz w:val="44"/>
      <w:szCs w:val="26"/>
    </w:rPr>
  </w:style>
  <w:style w:type="character" w:styleId="Hyperlink">
    <w:name w:val="Hyperlink"/>
    <w:basedOn w:val="DefaultParagraphFont"/>
    <w:uiPriority w:val="99"/>
    <w:unhideWhenUsed/>
    <w:rsid w:val="00FA3FB5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sl.cam.ac.uk/research/prince-wales-global-sustainability-fellowship-program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9E751733.dotm</Template>
  <TotalTime>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Huhn</dc:creator>
  <cp:keywords/>
  <dc:description/>
  <cp:lastModifiedBy>Gianna Huhn</cp:lastModifiedBy>
  <cp:revision>8</cp:revision>
  <dcterms:created xsi:type="dcterms:W3CDTF">2019-07-12T09:47:00Z</dcterms:created>
  <dcterms:modified xsi:type="dcterms:W3CDTF">2020-12-11T14:24:00Z</dcterms:modified>
</cp:coreProperties>
</file>